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14A5" w14:textId="77777777" w:rsidR="00654004" w:rsidRDefault="00654004">
      <w:pPr>
        <w:pStyle w:val="KeinLeerraum"/>
        <w:rPr>
          <w:sz w:val="22"/>
        </w:rPr>
      </w:pPr>
    </w:p>
    <w:p w14:paraId="6A85F89E" w14:textId="16073821" w:rsidR="00654004" w:rsidRPr="001444B3" w:rsidRDefault="001444B3" w:rsidP="001444B3">
      <w:pPr>
        <w:pStyle w:val="KeinLeerraum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Schaukeln, Trainieren, Gondeln, Genießen</w:t>
      </w:r>
    </w:p>
    <w:p w14:paraId="76735003" w14:textId="77777777" w:rsidR="001444B3" w:rsidRPr="001444B3" w:rsidRDefault="001444B3" w:rsidP="001444B3">
      <w:pPr>
        <w:pStyle w:val="KeinLeerraum"/>
        <w:jc w:val="center"/>
        <w:rPr>
          <w:b/>
          <w:bCs/>
          <w:sz w:val="40"/>
          <w:szCs w:val="40"/>
        </w:rPr>
      </w:pPr>
    </w:p>
    <w:p w14:paraId="7F16FFC4" w14:textId="6666554A" w:rsidR="00654004" w:rsidRPr="001444B3" w:rsidRDefault="00654004" w:rsidP="001444B3">
      <w:pPr>
        <w:pStyle w:val="KeinLeerraum"/>
        <w:jc w:val="center"/>
        <w:rPr>
          <w:b/>
          <w:bCs/>
          <w:sz w:val="40"/>
          <w:szCs w:val="40"/>
        </w:rPr>
      </w:pPr>
      <w:r w:rsidRPr="001444B3">
        <w:rPr>
          <w:b/>
          <w:bCs/>
          <w:sz w:val="40"/>
          <w:szCs w:val="40"/>
        </w:rPr>
        <w:t>Mach mit!</w:t>
      </w:r>
    </w:p>
    <w:p w14:paraId="11CF2869" w14:textId="77777777" w:rsidR="00654004" w:rsidRPr="001444B3" w:rsidRDefault="00654004" w:rsidP="001444B3">
      <w:pPr>
        <w:pStyle w:val="KeinLeerraum"/>
        <w:jc w:val="center"/>
        <w:rPr>
          <w:b/>
          <w:bCs/>
          <w:sz w:val="40"/>
          <w:szCs w:val="40"/>
        </w:rPr>
      </w:pPr>
    </w:p>
    <w:p w14:paraId="49872F1C" w14:textId="77777777" w:rsidR="00654004" w:rsidRDefault="00654004">
      <w:pPr>
        <w:pStyle w:val="KeinLeerraum"/>
        <w:rPr>
          <w:sz w:val="22"/>
        </w:rPr>
      </w:pPr>
    </w:p>
    <w:p w14:paraId="7AC8A4B4" w14:textId="77777777" w:rsidR="001444B3" w:rsidRPr="001444B3" w:rsidRDefault="001444B3" w:rsidP="001444B3">
      <w:pPr>
        <w:pStyle w:val="KeinLeerraum"/>
      </w:pPr>
    </w:p>
    <w:p w14:paraId="50AC13A9" w14:textId="7C9BBF23" w:rsidR="001444B3" w:rsidRDefault="001444B3" w:rsidP="001444B3">
      <w:pPr>
        <w:pStyle w:val="KeinLeerraum"/>
      </w:pPr>
      <w:r w:rsidRPr="001444B3">
        <w:t xml:space="preserve">Liebe </w:t>
      </w:r>
      <w:r w:rsidR="00575C9B">
        <w:t xml:space="preserve">Mitglieder, liebe </w:t>
      </w:r>
      <w:r w:rsidR="00BD3E39">
        <w:t>Rollstuhlfahrer und Interessierte,</w:t>
      </w:r>
    </w:p>
    <w:p w14:paraId="4CDCCAB9" w14:textId="77777777" w:rsidR="001444B3" w:rsidRPr="001444B3" w:rsidRDefault="001444B3" w:rsidP="001444B3">
      <w:pPr>
        <w:pStyle w:val="KeinLeerraum"/>
      </w:pPr>
    </w:p>
    <w:p w14:paraId="0154E68E" w14:textId="77777777" w:rsidR="001444B3" w:rsidRDefault="001444B3" w:rsidP="001444B3">
      <w:pPr>
        <w:pStyle w:val="KeinLeerraum"/>
      </w:pPr>
      <w:r w:rsidRPr="001444B3">
        <w:t xml:space="preserve">wir laden euch herzlich zu unserem Treffen am Samstag, den 3. August 2025, ein. </w:t>
      </w:r>
    </w:p>
    <w:p w14:paraId="52207F04" w14:textId="77777777" w:rsidR="001444B3" w:rsidRDefault="001444B3" w:rsidP="001444B3">
      <w:pPr>
        <w:pStyle w:val="KeinLeerraum"/>
      </w:pPr>
    </w:p>
    <w:p w14:paraId="747B2C95" w14:textId="00631A61" w:rsidR="001444B3" w:rsidRDefault="00575C9B" w:rsidP="001444B3">
      <w:pPr>
        <w:pStyle w:val="KeinLeerraum"/>
      </w:pPr>
      <w:r>
        <w:t>Zwischen</w:t>
      </w:r>
      <w:r w:rsidR="001444B3" w:rsidRPr="001444B3">
        <w:t xml:space="preserve"> 11:00 bis 13:00 Uhr </w:t>
      </w:r>
      <w:r>
        <w:t xml:space="preserve">könnt ihr einfach vorbeikommen, wir </w:t>
      </w:r>
      <w:r w:rsidR="001444B3" w:rsidRPr="001444B3">
        <w:t xml:space="preserve">bieten euch praktische Tipps und Tricks zum Fahren über </w:t>
      </w:r>
      <w:r w:rsidR="001444B3">
        <w:t xml:space="preserve">einen Parcours mit </w:t>
      </w:r>
      <w:r w:rsidR="001444B3" w:rsidRPr="001444B3">
        <w:t>unebene</w:t>
      </w:r>
      <w:r w:rsidR="00BD3E39">
        <w:t>m</w:t>
      </w:r>
      <w:r w:rsidR="001444B3" w:rsidRPr="001444B3">
        <w:t xml:space="preserve"> Belag. Damit könnt ihr euer Können verbessern und euch sicherer im Alltag bewegen.</w:t>
      </w:r>
      <w:r>
        <w:t xml:space="preserve"> </w:t>
      </w:r>
    </w:p>
    <w:p w14:paraId="6CB7E0E3" w14:textId="77777777" w:rsidR="001444B3" w:rsidRPr="001444B3" w:rsidRDefault="001444B3" w:rsidP="001444B3">
      <w:pPr>
        <w:pStyle w:val="KeinLeerraum"/>
      </w:pPr>
    </w:p>
    <w:p w14:paraId="045679B3" w14:textId="77777777" w:rsidR="001444B3" w:rsidRDefault="001444B3" w:rsidP="001444B3">
      <w:pPr>
        <w:pStyle w:val="KeinLeerraum"/>
      </w:pPr>
      <w:r w:rsidRPr="001444B3">
        <w:t xml:space="preserve">Zwischendurch könnt ihr auf </w:t>
      </w:r>
      <w:r>
        <w:t>d</w:t>
      </w:r>
      <w:r w:rsidRPr="001444B3">
        <w:t xml:space="preserve">er Rollstuhlschaukel entspannt schwingen und die Zeit genießen. </w:t>
      </w:r>
    </w:p>
    <w:p w14:paraId="5B66435F" w14:textId="77777777" w:rsidR="001444B3" w:rsidRDefault="001444B3" w:rsidP="001444B3">
      <w:pPr>
        <w:pStyle w:val="KeinLeerraum"/>
      </w:pPr>
    </w:p>
    <w:p w14:paraId="346A4970" w14:textId="16E61428" w:rsidR="001444B3" w:rsidRDefault="0045696F" w:rsidP="001444B3">
      <w:pPr>
        <w:pStyle w:val="KeinLeerraum"/>
      </w:pPr>
      <w:r>
        <w:t>Danach</w:t>
      </w:r>
      <w:r w:rsidR="001444B3" w:rsidRPr="001444B3">
        <w:t xml:space="preserve"> starten wir gegen 13:00 Uhr eine gemeinsame Fahrt über die </w:t>
      </w:r>
      <w:proofErr w:type="spellStart"/>
      <w:r w:rsidR="001444B3" w:rsidRPr="001444B3">
        <w:t>Wöhrder</w:t>
      </w:r>
      <w:proofErr w:type="spellEnd"/>
      <w:r w:rsidR="001444B3" w:rsidRPr="001444B3">
        <w:t xml:space="preserve"> Wiese. Zum Abschluss kehren wir in den Biergarten ein, um den Tag gemütlich ausklingen zu lassen.</w:t>
      </w:r>
    </w:p>
    <w:p w14:paraId="69975D2D" w14:textId="77777777" w:rsidR="00BD3E39" w:rsidRDefault="00BD3E39" w:rsidP="001444B3">
      <w:pPr>
        <w:pStyle w:val="KeinLeerraum"/>
      </w:pPr>
    </w:p>
    <w:p w14:paraId="68C10C60" w14:textId="24F51025" w:rsidR="00BD3E39" w:rsidRDefault="00BD3E39" w:rsidP="001444B3">
      <w:pPr>
        <w:pStyle w:val="KeinLeerraum"/>
      </w:pPr>
      <w:r>
        <w:t>Für Fußgänger</w:t>
      </w:r>
      <w:r w:rsidR="0045696F">
        <w:t>, die Erfahrungen sammeln möchten,</w:t>
      </w:r>
      <w:r>
        <w:t xml:space="preserve"> sind Rollstühle zum Ausprobieren vorhanden.</w:t>
      </w:r>
    </w:p>
    <w:p w14:paraId="3BBCE76D" w14:textId="77777777" w:rsidR="001444B3" w:rsidRPr="001444B3" w:rsidRDefault="001444B3" w:rsidP="001444B3">
      <w:pPr>
        <w:pStyle w:val="KeinLeerraum"/>
      </w:pPr>
    </w:p>
    <w:p w14:paraId="2277AC59" w14:textId="23504BEC" w:rsidR="001444B3" w:rsidRDefault="00BD3E39" w:rsidP="001444B3">
      <w:pPr>
        <w:pStyle w:val="KeinLeerraum"/>
      </w:pPr>
      <w:r>
        <w:t>Im Biergarten gibt es auch</w:t>
      </w:r>
      <w:r w:rsidR="001444B3" w:rsidRPr="001444B3">
        <w:t xml:space="preserve"> eine barrierefreie Toilette. </w:t>
      </w:r>
    </w:p>
    <w:p w14:paraId="6C902A85" w14:textId="028AD0C4" w:rsidR="001444B3" w:rsidRPr="001444B3" w:rsidRDefault="001444B3" w:rsidP="001444B3">
      <w:pPr>
        <w:pStyle w:val="KeinLeerraum"/>
      </w:pPr>
      <w:r w:rsidRPr="001444B3">
        <w:t>Bitte beachtet, dass die Veranstaltung bei Regen leider ausfallen muss.</w:t>
      </w:r>
    </w:p>
    <w:p w14:paraId="102B3065" w14:textId="77777777" w:rsidR="001444B3" w:rsidRDefault="001444B3" w:rsidP="001444B3">
      <w:pPr>
        <w:pStyle w:val="KeinLeerraum"/>
      </w:pPr>
    </w:p>
    <w:p w14:paraId="71BC328A" w14:textId="641B8E33" w:rsidR="001444B3" w:rsidRPr="001444B3" w:rsidRDefault="001444B3" w:rsidP="001444B3">
      <w:pPr>
        <w:pStyle w:val="KeinLeerraum"/>
      </w:pPr>
      <w:r w:rsidRPr="001444B3">
        <w:t>Wir freuen uns auf euch und einen schönen gemeinsamen Tag!</w:t>
      </w:r>
    </w:p>
    <w:p w14:paraId="60E0F929" w14:textId="77777777" w:rsidR="001444B3" w:rsidRDefault="001444B3">
      <w:pPr>
        <w:pStyle w:val="KeinLeerraum"/>
        <w:rPr>
          <w:sz w:val="22"/>
        </w:rPr>
      </w:pPr>
    </w:p>
    <w:p w14:paraId="612E598C" w14:textId="77777777" w:rsidR="0068190F" w:rsidRDefault="0068190F">
      <w:pPr>
        <w:pStyle w:val="KeinLeerraum"/>
        <w:rPr>
          <w:sz w:val="22"/>
        </w:rPr>
      </w:pPr>
    </w:p>
    <w:p w14:paraId="4A2E4C2A" w14:textId="3BDBD125" w:rsidR="0068190F" w:rsidRDefault="006218D4">
      <w:pPr>
        <w:pStyle w:val="KeinLeerraum"/>
        <w:rPr>
          <w:sz w:val="22"/>
        </w:rPr>
      </w:pPr>
      <w:r>
        <w:rPr>
          <w:sz w:val="22"/>
        </w:rPr>
        <w:t xml:space="preserve"> </w:t>
      </w:r>
    </w:p>
    <w:sectPr w:rsidR="0068190F">
      <w:headerReference w:type="default" r:id="rId7"/>
      <w:footerReference w:type="default" r:id="rId8"/>
      <w:pgSz w:w="11906" w:h="16838"/>
      <w:pgMar w:top="2835" w:right="1134" w:bottom="1418" w:left="1247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43D9" w14:textId="77777777" w:rsidR="009A20EE" w:rsidRDefault="009A20EE">
      <w:pPr>
        <w:spacing w:after="0" w:line="240" w:lineRule="auto"/>
      </w:pPr>
      <w:r>
        <w:separator/>
      </w:r>
    </w:p>
  </w:endnote>
  <w:endnote w:type="continuationSeparator" w:id="0">
    <w:p w14:paraId="34050426" w14:textId="77777777" w:rsidR="009A20EE" w:rsidRDefault="009A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29169" w14:textId="77777777" w:rsidR="0068190F" w:rsidRDefault="00000000">
    <w:pPr>
      <w:pStyle w:val="Fuzeile"/>
      <w:pBdr>
        <w:top w:val="single" w:sz="4" w:space="1" w:color="808080" w:themeColor="background1" w:themeShade="80"/>
      </w:pBdr>
      <w:tabs>
        <w:tab w:val="clear" w:pos="4536"/>
        <w:tab w:val="clear" w:pos="9072"/>
        <w:tab w:val="left" w:pos="3119"/>
        <w:tab w:val="left" w:pos="3969"/>
        <w:tab w:val="left" w:pos="6946"/>
      </w:tabs>
      <w:rPr>
        <w:rFonts w:ascii="Arial" w:hAnsi="Arial"/>
        <w:sz w:val="18"/>
      </w:rPr>
    </w:pPr>
    <w:r>
      <w:rPr>
        <w:rFonts w:ascii="Arial" w:hAnsi="Arial"/>
        <w:b/>
        <w:sz w:val="18"/>
      </w:rPr>
      <w:t>Rolli-Treff-Franken e.V.</w:t>
    </w:r>
    <w:r>
      <w:rPr>
        <w:rFonts w:ascii="Arial" w:hAnsi="Arial"/>
        <w:b/>
        <w:sz w:val="18"/>
      </w:rPr>
      <w:tab/>
    </w:r>
    <w:r>
      <w:rPr>
        <w:rFonts w:ascii="Arial" w:hAnsi="Arial"/>
        <w:sz w:val="18"/>
      </w:rPr>
      <w:t>Telefon:</w:t>
    </w:r>
    <w:r>
      <w:rPr>
        <w:rFonts w:ascii="Arial" w:hAnsi="Arial"/>
        <w:sz w:val="18"/>
      </w:rPr>
      <w:tab/>
      <w:t xml:space="preserve">0911 / </w:t>
    </w:r>
    <w:r>
      <w:rPr>
        <w:rFonts w:ascii="Arial" w:hAnsi="Arial"/>
        <w:sz w:val="18"/>
        <w:lang w:eastAsia="de-DE" w:bidi="de-DE"/>
      </w:rPr>
      <w:t>30006116</w:t>
    </w:r>
    <w:r>
      <w:rPr>
        <w:rFonts w:ascii="Arial" w:hAnsi="Arial"/>
        <w:sz w:val="18"/>
      </w:rPr>
      <w:tab/>
      <w:t xml:space="preserve">1. Vorsitzende: </w:t>
    </w:r>
    <w:r>
      <w:rPr>
        <w:rFonts w:ascii="Arial" w:hAnsi="Arial"/>
        <w:sz w:val="18"/>
        <w:lang w:eastAsia="de-DE" w:bidi="de-DE"/>
      </w:rPr>
      <w:t>Ingrid Wolff</w:t>
    </w:r>
  </w:p>
  <w:p w14:paraId="60113E7C" w14:textId="77777777" w:rsidR="0068190F" w:rsidRDefault="00000000">
    <w:pPr>
      <w:pStyle w:val="Fuzeile"/>
      <w:tabs>
        <w:tab w:val="clear" w:pos="4536"/>
        <w:tab w:val="clear" w:pos="9072"/>
        <w:tab w:val="left" w:pos="3119"/>
        <w:tab w:val="left" w:pos="3969"/>
        <w:tab w:val="left" w:pos="6946"/>
      </w:tabs>
      <w:rPr>
        <w:rFonts w:ascii="Arial" w:hAnsi="Arial"/>
        <w:sz w:val="18"/>
      </w:rPr>
    </w:pPr>
    <w:proofErr w:type="spellStart"/>
    <w:r>
      <w:rPr>
        <w:rFonts w:ascii="Arial" w:hAnsi="Arial"/>
        <w:sz w:val="18"/>
        <w:lang w:eastAsia="de-DE" w:bidi="de-DE"/>
      </w:rPr>
      <w:t>Waldstromerstr</w:t>
    </w:r>
    <w:proofErr w:type="spellEnd"/>
    <w:r>
      <w:rPr>
        <w:rFonts w:ascii="Arial" w:hAnsi="Arial"/>
        <w:sz w:val="18"/>
        <w:lang w:eastAsia="de-DE" w:bidi="de-DE"/>
      </w:rPr>
      <w:t>. 60</w:t>
    </w:r>
    <w:r>
      <w:rPr>
        <w:rFonts w:ascii="Arial" w:hAnsi="Arial"/>
        <w:sz w:val="18"/>
      </w:rPr>
      <w:tab/>
      <w:t xml:space="preserve">E-Mail: </w:t>
    </w:r>
    <w:r>
      <w:rPr>
        <w:rFonts w:ascii="Arial" w:hAnsi="Arial"/>
        <w:sz w:val="18"/>
      </w:rPr>
      <w:tab/>
    </w:r>
    <w:r>
      <w:rPr>
        <w:rFonts w:ascii="Arial" w:hAnsi="Arial"/>
        <w:sz w:val="18"/>
        <w:lang w:eastAsia="de-DE" w:bidi="de-DE"/>
      </w:rPr>
      <w:t>vorstand</w:t>
    </w:r>
    <w:r>
      <w:rPr>
        <w:rFonts w:ascii="Arial" w:hAnsi="Arial"/>
        <w:sz w:val="18"/>
      </w:rPr>
      <w:t>@rolli-treff-franken.de</w:t>
    </w:r>
    <w:r>
      <w:rPr>
        <w:rFonts w:ascii="Arial" w:hAnsi="Arial"/>
        <w:sz w:val="18"/>
      </w:rPr>
      <w:tab/>
      <w:t>Amtsgericht Nürnberg</w:t>
    </w:r>
  </w:p>
  <w:p w14:paraId="109716FB" w14:textId="77777777" w:rsidR="0068190F" w:rsidRDefault="00000000">
    <w:pPr>
      <w:pStyle w:val="Fuzeile"/>
      <w:tabs>
        <w:tab w:val="clear" w:pos="4536"/>
        <w:tab w:val="clear" w:pos="9072"/>
        <w:tab w:val="left" w:pos="3119"/>
        <w:tab w:val="left" w:pos="3969"/>
        <w:tab w:val="left" w:pos="6946"/>
      </w:tabs>
      <w:rPr>
        <w:rFonts w:ascii="Arial" w:hAnsi="Arial"/>
        <w:sz w:val="18"/>
      </w:rPr>
    </w:pPr>
    <w:r>
      <w:rPr>
        <w:rFonts w:ascii="Arial" w:hAnsi="Arial"/>
        <w:sz w:val="18"/>
      </w:rPr>
      <w:t>904</w:t>
    </w:r>
    <w:r>
      <w:rPr>
        <w:rFonts w:ascii="Arial" w:hAnsi="Arial"/>
        <w:sz w:val="18"/>
        <w:lang w:eastAsia="de-DE" w:bidi="de-DE"/>
      </w:rPr>
      <w:t>5</w:t>
    </w:r>
    <w:r>
      <w:rPr>
        <w:rFonts w:ascii="Arial" w:hAnsi="Arial"/>
        <w:sz w:val="18"/>
      </w:rPr>
      <w:t>3 Nürnberg</w:t>
    </w:r>
    <w:r>
      <w:rPr>
        <w:rFonts w:ascii="Arial" w:hAnsi="Arial"/>
        <w:sz w:val="18"/>
      </w:rPr>
      <w:tab/>
      <w:t>Web:</w:t>
    </w:r>
    <w:r>
      <w:rPr>
        <w:rFonts w:ascii="Arial" w:hAnsi="Arial"/>
        <w:sz w:val="18"/>
      </w:rPr>
      <w:tab/>
    </w:r>
    <w:r>
      <w:rPr>
        <w:rFonts w:ascii="Arial" w:hAnsi="Arial"/>
        <w:b/>
        <w:sz w:val="18"/>
      </w:rPr>
      <w:t>www.rolli-treff-franken.de</w:t>
    </w:r>
    <w:r>
      <w:rPr>
        <w:rFonts w:ascii="Arial" w:hAnsi="Arial"/>
        <w:sz w:val="18"/>
      </w:rPr>
      <w:tab/>
      <w:t>VR. 202208</w:t>
    </w:r>
  </w:p>
  <w:p w14:paraId="0F595F4C" w14:textId="77777777" w:rsidR="0068190F" w:rsidRDefault="00000000">
    <w:pPr>
      <w:pStyle w:val="Fuzeile"/>
      <w:tabs>
        <w:tab w:val="clear" w:pos="4536"/>
        <w:tab w:val="clear" w:pos="9072"/>
        <w:tab w:val="left" w:pos="2835"/>
        <w:tab w:val="left" w:pos="6237"/>
      </w:tabs>
      <w:spacing w:before="60"/>
      <w:rPr>
        <w:rFonts w:ascii="Arial" w:hAnsi="Arial"/>
        <w:sz w:val="18"/>
      </w:rPr>
    </w:pPr>
    <w:r>
      <w:rPr>
        <w:rFonts w:ascii="Arial" w:hAnsi="Arial"/>
        <w:sz w:val="18"/>
      </w:rPr>
      <w:t xml:space="preserve">Spendenkonto: Sparkasse Nürnberg </w:t>
    </w:r>
    <w:r>
      <w:rPr>
        <w:rFonts w:ascii="Symbol" w:hAnsi="Symbol"/>
        <w:sz w:val="18"/>
      </w:rPr>
      <w:t></w:t>
    </w:r>
    <w:r>
      <w:rPr>
        <w:rFonts w:ascii="Arial" w:hAnsi="Arial"/>
        <w:sz w:val="18"/>
      </w:rPr>
      <w:t xml:space="preserve"> BIC: SSKNDE77XXX </w:t>
    </w:r>
    <w:r>
      <w:rPr>
        <w:rFonts w:ascii="Symbol" w:hAnsi="Symbol"/>
        <w:sz w:val="18"/>
      </w:rPr>
      <w:t></w:t>
    </w:r>
    <w:r>
      <w:rPr>
        <w:rFonts w:ascii="Arial" w:hAnsi="Arial"/>
        <w:sz w:val="18"/>
      </w:rPr>
      <w:t xml:space="preserve"> IBAN: DE12 7605 0101 0013 4358 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79822" w14:textId="77777777" w:rsidR="009A20EE" w:rsidRDefault="009A20EE">
      <w:pPr>
        <w:spacing w:after="0" w:line="240" w:lineRule="auto"/>
      </w:pPr>
      <w:r>
        <w:separator/>
      </w:r>
    </w:p>
  </w:footnote>
  <w:footnote w:type="continuationSeparator" w:id="0">
    <w:p w14:paraId="0511B606" w14:textId="77777777" w:rsidR="009A20EE" w:rsidRDefault="009A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9EFA1" w14:textId="77777777" w:rsidR="0068190F" w:rsidRDefault="00000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3" behindDoc="0" locked="0" layoutInCell="1" allowOverlap="1" wp14:anchorId="05D859FE" wp14:editId="58012988">
          <wp:simplePos x="0" y="0"/>
          <wp:positionH relativeFrom="column">
            <wp:posOffset>3818255</wp:posOffset>
          </wp:positionH>
          <wp:positionV relativeFrom="paragraph">
            <wp:posOffset>-139065</wp:posOffset>
          </wp:positionV>
          <wp:extent cx="2350770" cy="1079500"/>
          <wp:effectExtent l="0" t="0" r="0" b="635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lli-treff-franken logo von hp.png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802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" behindDoc="0" locked="0" layoutInCell="1" allowOverlap="1" wp14:anchorId="3FA33274" wp14:editId="72D36321">
              <wp:simplePos x="0" y="0"/>
              <wp:positionH relativeFrom="column">
                <wp:posOffset>-106045</wp:posOffset>
              </wp:positionH>
              <wp:positionV relativeFrom="paragraph">
                <wp:posOffset>245110</wp:posOffset>
              </wp:positionV>
              <wp:extent cx="3924300" cy="1404620"/>
              <wp:effectExtent l="0" t="0" r="0" b="444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35F29598" w14:textId="77777777" w:rsidR="0068190F" w:rsidRDefault="00000000">
                          <w:pPr>
                            <w:rPr>
                              <w:rFonts w:ascii="Arial" w:hAnsi="Arial"/>
                              <w:sz w:val="56"/>
                            </w:rPr>
                          </w:pPr>
                          <w:r>
                            <w:rPr>
                              <w:rFonts w:ascii="Arial" w:hAnsi="Arial"/>
                              <w:sz w:val="56"/>
                            </w:rPr>
                            <w:t>Rolli-Treff-Franken e.V.</w:t>
                          </w:r>
                        </w:p>
                      </w:txbxContent>
                    </wps:txbx>
                    <wps:bodyPr rot="0" vert="horz" wrap="square" lIns="71755" tIns="45720" rIns="0" bIns="45720" anchor="t" anchorCtr="0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A3327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8.35pt;margin-top:19.3pt;width:309pt;height:110.6pt;z-index:2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" filled="f" stroked="f">
              <v:textbox style="mso-fit-shape-to-text:t" inset="5.65pt,,0">
                <w:txbxContent>
                  <w:p w14:paraId="35F29598" w14:textId="77777777" w:rsidR="0068190F" w:rsidRDefault="00000000">
                    <w:pPr>
                      <w:rPr>
                        <w:rFonts w:ascii="Arial" w:hAnsi="Arial"/>
                        <w:sz w:val="56"/>
                      </w:rPr>
                    </w:pPr>
                    <w:r>
                      <w:rPr>
                        <w:rFonts w:ascii="Arial" w:hAnsi="Arial"/>
                        <w:sz w:val="56"/>
                      </w:rPr>
                      <w:t>Rolli-Treff-Franken e.V.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C52EB"/>
    <w:multiLevelType w:val="hybridMultilevel"/>
    <w:tmpl w:val="F7C6F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F345B"/>
    <w:multiLevelType w:val="hybridMultilevel"/>
    <w:tmpl w:val="54F6FC22"/>
    <w:lvl w:ilvl="0" w:tplc="0407000F">
      <w:start w:val="1"/>
      <w:numFmt w:val="decimal"/>
      <w:lvlText w:val="%1."/>
      <w:lvlJc w:val="left"/>
      <w:pPr>
        <w:ind w:left="6024" w:hanging="360"/>
      </w:pPr>
    </w:lvl>
    <w:lvl w:ilvl="1" w:tplc="04070019">
      <w:start w:val="1"/>
      <w:numFmt w:val="lowerLetter"/>
      <w:lvlText w:val="%2."/>
      <w:lvlJc w:val="left"/>
      <w:pPr>
        <w:ind w:left="6744" w:hanging="360"/>
      </w:pPr>
    </w:lvl>
    <w:lvl w:ilvl="2" w:tplc="0407001B">
      <w:start w:val="1"/>
      <w:numFmt w:val="lowerRoman"/>
      <w:lvlText w:val="%3."/>
      <w:lvlJc w:val="right"/>
      <w:pPr>
        <w:ind w:left="7464" w:hanging="180"/>
      </w:pPr>
    </w:lvl>
    <w:lvl w:ilvl="3" w:tplc="0407000F">
      <w:start w:val="1"/>
      <w:numFmt w:val="decimal"/>
      <w:lvlText w:val="%4."/>
      <w:lvlJc w:val="left"/>
      <w:pPr>
        <w:ind w:left="8184" w:hanging="360"/>
      </w:pPr>
    </w:lvl>
    <w:lvl w:ilvl="4" w:tplc="04070019">
      <w:start w:val="1"/>
      <w:numFmt w:val="lowerLetter"/>
      <w:lvlText w:val="%5."/>
      <w:lvlJc w:val="left"/>
      <w:pPr>
        <w:ind w:left="8904" w:hanging="360"/>
      </w:pPr>
    </w:lvl>
    <w:lvl w:ilvl="5" w:tplc="0407001B">
      <w:start w:val="1"/>
      <w:numFmt w:val="lowerRoman"/>
      <w:lvlText w:val="%6."/>
      <w:lvlJc w:val="right"/>
      <w:pPr>
        <w:ind w:left="9624" w:hanging="180"/>
      </w:pPr>
    </w:lvl>
    <w:lvl w:ilvl="6" w:tplc="0407000F">
      <w:start w:val="1"/>
      <w:numFmt w:val="decimal"/>
      <w:lvlText w:val="%7."/>
      <w:lvlJc w:val="left"/>
      <w:pPr>
        <w:ind w:left="10344" w:hanging="360"/>
      </w:pPr>
    </w:lvl>
    <w:lvl w:ilvl="7" w:tplc="04070019">
      <w:start w:val="1"/>
      <w:numFmt w:val="lowerLetter"/>
      <w:lvlText w:val="%8."/>
      <w:lvlJc w:val="left"/>
      <w:pPr>
        <w:ind w:left="11064" w:hanging="360"/>
      </w:pPr>
    </w:lvl>
    <w:lvl w:ilvl="8" w:tplc="0407001B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3BCF2334"/>
    <w:multiLevelType w:val="hybridMultilevel"/>
    <w:tmpl w:val="E1262B50"/>
    <w:lvl w:ilvl="0" w:tplc="24484F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6AA50E86"/>
    <w:multiLevelType w:val="hybridMultilevel"/>
    <w:tmpl w:val="2474DD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07CF1"/>
    <w:multiLevelType w:val="hybridMultilevel"/>
    <w:tmpl w:val="636E08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269026">
    <w:abstractNumId w:val="0"/>
  </w:num>
  <w:num w:numId="2" w16cid:durableId="20786373">
    <w:abstractNumId w:val="4"/>
  </w:num>
  <w:num w:numId="3" w16cid:durableId="1336226300">
    <w:abstractNumId w:val="1"/>
  </w:num>
  <w:num w:numId="4" w16cid:durableId="753555338">
    <w:abstractNumId w:val="2"/>
  </w:num>
  <w:num w:numId="5" w16cid:durableId="1973553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D4"/>
    <w:rsid w:val="00015AEA"/>
    <w:rsid w:val="001444B3"/>
    <w:rsid w:val="001C14D0"/>
    <w:rsid w:val="001F22EA"/>
    <w:rsid w:val="002A62C3"/>
    <w:rsid w:val="002F0A1A"/>
    <w:rsid w:val="00332ED9"/>
    <w:rsid w:val="0045696F"/>
    <w:rsid w:val="00575C9B"/>
    <w:rsid w:val="0058336C"/>
    <w:rsid w:val="006218D4"/>
    <w:rsid w:val="00654004"/>
    <w:rsid w:val="0068190F"/>
    <w:rsid w:val="00706DCC"/>
    <w:rsid w:val="009A20EE"/>
    <w:rsid w:val="00B06854"/>
    <w:rsid w:val="00BD3E39"/>
    <w:rsid w:val="00F5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92F6"/>
  <w15:docId w15:val="{CAFAF2E6-79D6-4899-B66F-28F79979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semiHidden/>
    <w:pPr>
      <w:spacing w:after="0" w:line="240" w:lineRule="auto"/>
    </w:pPr>
    <w:rPr>
      <w:rFonts w:ascii="Segoe UI" w:hAnsi="Segoe UI"/>
      <w:sz w:val="18"/>
    </w:rPr>
  </w:style>
  <w:style w:type="paragraph" w:styleId="KeinLeerraum">
    <w:name w:val="No Spacing"/>
    <w:qFormat/>
    <w:pPr>
      <w:spacing w:after="0" w:line="240" w:lineRule="auto"/>
    </w:pPr>
    <w:rPr>
      <w:rFonts w:ascii="Arial" w:hAnsi="Arial"/>
      <w:sz w:val="24"/>
    </w:rPr>
  </w:style>
  <w:style w:type="paragraph" w:styleId="Textkrper2">
    <w:name w:val="Body Text 2"/>
    <w:basedOn w:val="Standard"/>
    <w:link w:val="Textkrper2Zchn"/>
    <w:semiHidden/>
    <w:pPr>
      <w:spacing w:after="0" w:line="240" w:lineRule="auto"/>
      <w:jc w:val="both"/>
    </w:pPr>
    <w:rPr>
      <w:rFonts w:ascii="Arial" w:hAnsi="Arial"/>
      <w:sz w:val="24"/>
      <w:lang w:eastAsia="de-DE"/>
    </w:rPr>
  </w:style>
  <w:style w:type="character" w:styleId="Zeilennummer">
    <w:name w:val="line number"/>
    <w:basedOn w:val="Absatz-Standardschriftart"/>
    <w:semiHidden/>
  </w:style>
  <w:style w:type="character" w:styleId="Hyperlink">
    <w:name w:val="Hyperlink"/>
    <w:basedOn w:val="Absatz-Standardschriftart"/>
    <w:rPr>
      <w:color w:val="0563C1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</w:style>
  <w:style w:type="character" w:customStyle="1" w:styleId="FuzeileZchn">
    <w:name w:val="Fußzeile Zchn"/>
    <w:basedOn w:val="Absatz-Standardschriftart"/>
    <w:link w:val="Fuzeile"/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/>
      <w:sz w:val="18"/>
    </w:rPr>
  </w:style>
  <w:style w:type="character" w:customStyle="1" w:styleId="PlaceholderText1">
    <w:name w:val="Placeholder Text1"/>
    <w:basedOn w:val="Absatz-Standardschriftart"/>
    <w:semiHidden/>
    <w:rPr>
      <w:color w:val="808080"/>
    </w:rPr>
  </w:style>
  <w:style w:type="character" w:customStyle="1" w:styleId="NichtaufgelsteErwhnung1">
    <w:name w:val="Nicht aufgelöste Erwähnung1"/>
    <w:basedOn w:val="Absatz-Standardschriftart"/>
    <w:semiHidden/>
    <w:rPr>
      <w:color w:val="605E5C"/>
      <w:shd w:val="clear" w:color="auto" w:fill="E1DFDD"/>
    </w:rPr>
  </w:style>
  <w:style w:type="character" w:customStyle="1" w:styleId="Textkrper2Zchn">
    <w:name w:val="Textkörper 2 Zchn"/>
    <w:basedOn w:val="Absatz-Standardschriftart"/>
    <w:link w:val="Textkrper2"/>
    <w:semiHidden/>
    <w:rPr>
      <w:rFonts w:ascii="Arial" w:hAnsi="Arial"/>
      <w:sz w:val="24"/>
      <w:lang w:eastAsia="de-DE"/>
    </w:rPr>
  </w:style>
  <w:style w:type="character" w:customStyle="1" w:styleId="lrzxr">
    <w:name w:val="lrzxr"/>
    <w:basedOn w:val="Absatz-Standardschriftart"/>
  </w:style>
  <w:style w:type="table" w:styleId="TabelleEinfach1">
    <w:name w:val="Table Simple 1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\Documents\RTF\Vorlagen\RTF-Vorlage%20fu&#776;r%20Ingri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RTF-Vorlage für Ingrid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 Wolff</cp:lastModifiedBy>
  <cp:revision>3</cp:revision>
  <cp:lastPrinted>2024-09-12T08:20:00Z</cp:lastPrinted>
  <dcterms:created xsi:type="dcterms:W3CDTF">2025-06-03T15:34:00Z</dcterms:created>
  <dcterms:modified xsi:type="dcterms:W3CDTF">2025-06-03T15:36:00Z</dcterms:modified>
</cp:coreProperties>
</file>